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88" w:rsidRPr="00CB074D" w:rsidRDefault="00F00E88" w:rsidP="00CB074D">
      <w:pPr>
        <w:rPr>
          <w:rFonts w:ascii="Times New Roman" w:hAnsi="Times New Roman"/>
          <w:b/>
          <w:sz w:val="24"/>
          <w:szCs w:val="24"/>
        </w:rPr>
      </w:pPr>
      <w:r w:rsidRPr="00CB074D">
        <w:rPr>
          <w:rFonts w:ascii="Times New Roman" w:hAnsi="Times New Roman"/>
          <w:b/>
          <w:sz w:val="24"/>
          <w:szCs w:val="24"/>
        </w:rPr>
        <w:t>Обеспеченность методическими материалами и средствами обучения и воспитания</w:t>
      </w:r>
    </w:p>
    <w:p w:rsidR="00F00E88" w:rsidRPr="00CB074D" w:rsidRDefault="00F00E88" w:rsidP="00CB074D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CB074D">
        <w:rPr>
          <w:rFonts w:ascii="Times New Roman" w:hAnsi="Times New Roman"/>
          <w:sz w:val="24"/>
          <w:szCs w:val="24"/>
        </w:rPr>
        <w:t>В ДОУ имеется необходимое программно-методическое обеспечение, позволяющее реализовать образовательную программу. В кабинете узких специалистов и в группах подобраны соответствующая педагогическая и методическая литература по разным разделам программы и направлениям образовательной деятельности с детьми.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07"/>
        <w:gridCol w:w="3240"/>
        <w:gridCol w:w="4078"/>
      </w:tblGrid>
      <w:tr w:rsidR="00F00E88" w:rsidRPr="00E3495D" w:rsidTr="00CB074D">
        <w:trPr>
          <w:trHeight w:val="606"/>
        </w:trPr>
        <w:tc>
          <w:tcPr>
            <w:tcW w:w="208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(направления развития)</w:t>
            </w:r>
          </w:p>
        </w:tc>
        <w:tc>
          <w:tcPr>
            <w:tcW w:w="3240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Парциальная программа</w:t>
            </w:r>
          </w:p>
        </w:tc>
        <w:tc>
          <w:tcPr>
            <w:tcW w:w="407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</w:tr>
      <w:tr w:rsidR="00F00E88" w:rsidRPr="00E3495D" w:rsidTr="00CB074D">
        <w:trPr>
          <w:trHeight w:val="606"/>
        </w:trPr>
        <w:tc>
          <w:tcPr>
            <w:tcW w:w="2088" w:type="dxa"/>
          </w:tcPr>
          <w:p w:rsidR="00F00E88" w:rsidRPr="00E3495D" w:rsidRDefault="00F00E88" w:rsidP="00E349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</w:tc>
        <w:tc>
          <w:tcPr>
            <w:tcW w:w="3240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«Цветные ладошки»</w:t>
            </w:r>
          </w:p>
        </w:tc>
        <w:tc>
          <w:tcPr>
            <w:tcW w:w="407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Лыкова И.А. Программа художественного воспитания, обучения и развития детей 2-7 лет.;-М.: «Карапуз-дидактика», 2007.-144с</w:t>
            </w:r>
          </w:p>
        </w:tc>
      </w:tr>
      <w:tr w:rsidR="00F00E88" w:rsidRPr="00E3495D" w:rsidTr="00CB074D">
        <w:trPr>
          <w:trHeight w:val="606"/>
        </w:trPr>
        <w:tc>
          <w:tcPr>
            <w:tcW w:w="2088" w:type="dxa"/>
          </w:tcPr>
          <w:p w:rsidR="00F00E88" w:rsidRPr="00CB074D" w:rsidRDefault="00F00E88" w:rsidP="00CB0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  <w:p w:rsidR="00F00E88" w:rsidRDefault="00F00E88" w:rsidP="00CB074D">
            <w:pPr>
              <w:spacing w:after="0" w:line="240" w:lineRule="auto"/>
              <w:rPr>
                <w:b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(направления развития)</w:t>
            </w:r>
          </w:p>
        </w:tc>
        <w:tc>
          <w:tcPr>
            <w:tcW w:w="3240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407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</w:tr>
      <w:tr w:rsidR="00F00E88" w:rsidRPr="00CB074D" w:rsidTr="00CB074D">
        <w:trPr>
          <w:trHeight w:val="2271"/>
        </w:trPr>
        <w:tc>
          <w:tcPr>
            <w:tcW w:w="208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74D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3240" w:type="dxa"/>
            <w:vMerge w:val="restart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Программа воспитания и обучения в детском саду под редакцией М.А. Васильевой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В.В.Гербовой Т.С .Комаровой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(М.,2010г)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Использованы  в работе материалы программы «От рождения до школы» под редакцией Н.Е.Вераксы,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Т.С .Комаровой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М.А. Васильевой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i/>
                <w:sz w:val="24"/>
                <w:szCs w:val="24"/>
              </w:rPr>
              <w:t>Шорыгина Т.А</w:t>
            </w:r>
            <w:r w:rsidRPr="00CB074D">
              <w:rPr>
                <w:rFonts w:ascii="Times New Roman" w:hAnsi="Times New Roman"/>
                <w:sz w:val="24"/>
                <w:szCs w:val="24"/>
              </w:rPr>
              <w:t>. Основы безопасности для детей 5-8 лет.-М.: ТЦ Сфера, 2007.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i/>
                <w:sz w:val="24"/>
                <w:szCs w:val="24"/>
              </w:rPr>
              <w:t>Шорыгина Т.А</w:t>
            </w:r>
            <w:r w:rsidRPr="00CB074D">
              <w:rPr>
                <w:rFonts w:ascii="Times New Roman" w:hAnsi="Times New Roman"/>
                <w:sz w:val="24"/>
                <w:szCs w:val="24"/>
              </w:rPr>
              <w:t>. Правила пожарной безопасности для детей 5-8 лет.-М.: ТЦ Сфера, 2007.</w:t>
            </w:r>
          </w:p>
          <w:p w:rsidR="00F00E88" w:rsidRPr="00CB074D" w:rsidRDefault="00F00E88" w:rsidP="00E3495D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Пожарная безопасность в общеобразовательном учреждении/ сот.О.В.Павлова.- Волгоград: Учитель, 2007</w:t>
            </w:r>
          </w:p>
          <w:p w:rsidR="00F00E88" w:rsidRPr="00CB074D" w:rsidRDefault="00F00E88" w:rsidP="00E3495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i/>
                <w:sz w:val="24"/>
                <w:szCs w:val="24"/>
              </w:rPr>
              <w:t>Альтшуллер Г.С.</w:t>
            </w: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Система ТРИЗ.</w:t>
            </w:r>
          </w:p>
          <w:p w:rsidR="00F00E88" w:rsidRPr="00CB074D" w:rsidRDefault="00F00E88" w:rsidP="00E3495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i/>
                <w:sz w:val="24"/>
                <w:szCs w:val="24"/>
              </w:rPr>
              <w:t>Шустерман М.</w:t>
            </w: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Коллективная игра и занятия.</w:t>
            </w:r>
          </w:p>
          <w:p w:rsidR="00F00E88" w:rsidRPr="00CB074D" w:rsidRDefault="00F00E88" w:rsidP="00E3495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i/>
                <w:sz w:val="24"/>
                <w:szCs w:val="24"/>
              </w:rPr>
              <w:t>Мотессори М.</w:t>
            </w: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Теория и практика.</w:t>
            </w:r>
          </w:p>
          <w:p w:rsidR="00F00E88" w:rsidRPr="00CB074D" w:rsidRDefault="00F00E88" w:rsidP="00E3495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Метод М. Монтессори в России.</w:t>
            </w:r>
          </w:p>
          <w:p w:rsidR="00F00E88" w:rsidRPr="00CB074D" w:rsidRDefault="00F00E88" w:rsidP="00E3495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i/>
                <w:sz w:val="24"/>
                <w:szCs w:val="24"/>
              </w:rPr>
              <w:t>Бондаренко А.К</w:t>
            </w:r>
            <w:r w:rsidRPr="00CB074D">
              <w:rPr>
                <w:rFonts w:ascii="Times New Roman" w:hAnsi="Times New Roman"/>
                <w:sz w:val="24"/>
                <w:szCs w:val="24"/>
              </w:rPr>
              <w:t>. Дидактические игры в детском саду. – М.: Просвещение, 1991.</w:t>
            </w:r>
          </w:p>
          <w:p w:rsidR="00F00E88" w:rsidRPr="00CB074D" w:rsidRDefault="00F00E88" w:rsidP="00E3495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i/>
                <w:sz w:val="24"/>
                <w:szCs w:val="24"/>
              </w:rPr>
              <w:t>Смирнова Е.О., Богуславская З.М</w:t>
            </w:r>
            <w:r w:rsidRPr="00CB074D">
              <w:rPr>
                <w:rFonts w:ascii="Times New Roman" w:hAnsi="Times New Roman"/>
                <w:sz w:val="24"/>
                <w:szCs w:val="24"/>
              </w:rPr>
              <w:t>. Развивающие игры для детей. – М.: Просвещение, 1991.</w:t>
            </w:r>
          </w:p>
          <w:p w:rsidR="00F00E88" w:rsidRPr="00CB074D" w:rsidRDefault="00F00E88" w:rsidP="00E3495D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i/>
                <w:sz w:val="24"/>
                <w:szCs w:val="24"/>
              </w:rPr>
              <w:t>Михайленко И.Я., Короткова Н.А.</w:t>
            </w: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Игра с правилами в дошкольном возрасте. – М.: Сфера, 2008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Дошкольник и труд. Учебно-методическое пособие. / Р.С.Буре. – СПб.: Детство-Пресс, 2004.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Нравственно - трудовое воспитание детей в детском саду. / Под редакцией Р.С. Буре. –  М.: Просвещение,1987.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Воспитание дошкольника в труде.  / Под  ред. В.Г. Нечаевой. – М.: Просвещение,  1974, 1980, 1983.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Воспитание детей дошкольного возраста в процессе трудовой деятельности. Учебное пособие для пед.институтов. / Д.В. Сергеева. – М.:  Просвещение, 1987.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Учите детей трудиться. / Р.С. Буре, Г.Н. Година. 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E88" w:rsidRPr="00CB074D" w:rsidTr="00CB074D">
        <w:trPr>
          <w:trHeight w:val="2271"/>
        </w:trPr>
        <w:tc>
          <w:tcPr>
            <w:tcW w:w="208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74D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240" w:type="dxa"/>
            <w:vMerge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Колесникова Е.В. Методическое пособие для воспитателей.-М.: Т.Ц.Сфера,2007</w:t>
            </w:r>
          </w:p>
          <w:p w:rsidR="00F00E88" w:rsidRPr="00CB074D" w:rsidRDefault="00F00E88" w:rsidP="00CB074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Новикова В.П. Математика в детском саду.-М.: Мозайка-Синтез,2006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Арапова-Пискарева Н.А. Формирование элементарных математических представлений.-М.: Мозайка-Синтез, 2006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Колесникова Е.В. Методическое пособие для воспитателей по математике с детьми старшего возраста.-М.: ТЦ Сфера, 2007</w:t>
            </w:r>
          </w:p>
          <w:p w:rsidR="00F00E88" w:rsidRPr="00CB074D" w:rsidRDefault="00F00E88" w:rsidP="00CB074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Михайлова З.А. Игровые задачи для дошкольников.- СПб: Детство-Пресс, 2001</w:t>
            </w:r>
          </w:p>
          <w:p w:rsidR="00F00E88" w:rsidRPr="00CB074D" w:rsidRDefault="00F00E88" w:rsidP="00E34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Колесникова Е.в. Методическое пособие для детей 6-7 лет.-М.: ТЦ Сфера, 2007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Новикова  В.П. Математика в детском саду с детьми 6-7 лет.- М .: Мозайка-Синтез,2006</w:t>
            </w:r>
          </w:p>
        </w:tc>
      </w:tr>
      <w:tr w:rsidR="00F00E88" w:rsidRPr="00CB074D" w:rsidTr="00CB074D">
        <w:trPr>
          <w:trHeight w:val="2271"/>
        </w:trPr>
        <w:tc>
          <w:tcPr>
            <w:tcW w:w="208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74D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240" w:type="dxa"/>
            <w:vMerge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Гербова В.В. занятия по развитию речи во второй младшей группе детского сада.-М.: Мозайка-Синтез, 2007.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2. Шорохова О.А. Играем в сказкотерапию.Развитие связной речи дошкольников.-М.:Т.Ц.Сфера,2008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3.Ушакова О.С., Гаврин Н.В. Знакомим дошкольников с литературой.-М.: Т.Ц. Сфера, 2008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4.Гербова В.В. Развитие речи в средней группе.-М.: Мозайка-Синтез, 2006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5.аренцова Н.С. Обучение дошкольников грамоте.Для занятий с детьми 3-7 лет.-М.: Мозайка-Синтез,2009.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6.Кыласова Л.Е. Развитие речи.- Волгоград: Учитель, 2008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7.Епифанова О.В. Развитие речи. Окружающий мир.- Волгоград: Учитель, 2008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8.Губанова Н.Ф. Развитие связной речи в процессе игровой деятельности. Сюжетно-ролевая игра.-М.: Мозайка-Синтез, 2008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9.Ушакова О.С. Развитие речи и творчества дошкольников.-М.: ТЦ Сфера, 2003</w:t>
            </w:r>
          </w:p>
          <w:p w:rsidR="00F00E88" w:rsidRPr="00CB074D" w:rsidRDefault="00F00E88" w:rsidP="00E34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10.Гербова В.В. Развитие речи детей 5-7 лет. Учебно-наглядное пособие.-М.: Владос, 2003</w:t>
            </w:r>
          </w:p>
          <w:p w:rsidR="00F00E88" w:rsidRPr="00CB074D" w:rsidRDefault="00F00E88" w:rsidP="00E34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11.Максакова А.И. Воспитание звуковой культуры речи дошкольников.-М.: Мозайка-Синтез,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E88" w:rsidRPr="00CB074D" w:rsidTr="00CB074D">
        <w:trPr>
          <w:trHeight w:val="2271"/>
        </w:trPr>
        <w:tc>
          <w:tcPr>
            <w:tcW w:w="208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74D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240" w:type="dxa"/>
            <w:vMerge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Полозова Е.В.Продуктивная деятельность с детьми младшего возраста.-ЧПЛакоценин С.С., Воронеж.-2007</w:t>
            </w:r>
          </w:p>
          <w:p w:rsidR="00F00E88" w:rsidRPr="00CB074D" w:rsidRDefault="00F00E88" w:rsidP="00CB07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Комарова Т.С. Занятия по ИЗО деятельности во второй младшей группе детского сада.-М.: Мозайка-Синтез, 2008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Комарова Т.С. Детское творчество /Методическое пособие для воспитателей/- М.: Мозайка-Синтез,2005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Доронова Т.Н. Развитие детей от 3-5 лет в изодеятельности. СПб.: Детство-пресс,2005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Комарова Т.С. Детское художественное творчество.-М.:Мозайка-Синтез,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Комарова Т.С. Савенков А.И. Коллективное творчество дошкольников.-М.: Педагогическое общество. Россия,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Соломенникова О.А. Радость творчества. Ознакомление детей 5-7 лет с народным исскуством.-М.: Мозайка-Синтез,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Халезова Н.Б. Декоративная лепка в детском саду./ под ред. М.Б. Зацепиной.-М.:Сфера, 2006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Куцакова Л.в. Творим и мастерим.Ручной труд в детском саду о дома.-М.: Мозайка-Синтез, 2007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Комарова Т.С. Детское художественное творчество.-М.:Мозайка-Синтез,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Комарова Т.С. Савенков А.И. Коллективное творчество дошкольников.-М.: Педагогическое общество. Россия,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Соломенникова О.А. Радость творчества. Ознакомление детей 5-7 лет с народным исскуством.-М.: Мозайка-Синтез,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Халезова Н.Б. Декоративная лепка в детском саду./ под ред. М.Б. Зацепиной.-М.:Сфера, 2006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Куцакова Л.в. Творим и мастерим.Ручной труд в детском саду о дома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Н.Я. Френкель Стихи и песни детям. Издательство «Народная асвета» 1966 г.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Критская Е.Д Музыка :4-е издание – М.: Просвещение,2004.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Нотное издание «Музыка в детском садуН.А. Ветлугина.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Барабошина А.В. «Сольфеджио» .издательство «Музыка» Москва 1980.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Песенник для малышей .Н.Т.Вавилова издательство «Музыка» 1980.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Праздничные утренники в д/с Н.Метлов и Л.Михайлова 1971.</w:t>
            </w:r>
          </w:p>
        </w:tc>
      </w:tr>
      <w:tr w:rsidR="00F00E88" w:rsidRPr="00CB074D" w:rsidTr="00CB074D">
        <w:trPr>
          <w:trHeight w:val="2397"/>
        </w:trPr>
        <w:tc>
          <w:tcPr>
            <w:tcW w:w="208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74D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3240" w:type="dxa"/>
            <w:vMerge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</w:tcPr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Пензулаева Л.И. Физкультурные занятия с детьми (4-5) лет.-М.: Мозайка-Синтез, 2009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Фисенко М.А. Физкультура в детском саду.-г.Волгоград «ИТД» корифей, 2007-  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Соловьева Н.И., Чаленко И.А. Здоровый образ жизни. Физические упражнения, подвижные игры.- М.: Школьная пресса, 2007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Глазирина Л.Д. Физкультура дошкольников.-М.: Владос, 2004</w:t>
            </w:r>
          </w:p>
          <w:p w:rsidR="00F00E88" w:rsidRPr="00CB074D" w:rsidRDefault="00F00E88" w:rsidP="00E34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Борисова Е.Н. Система организации физкультурно-оздоровительной работы с дошкольниками. Издательство «Панорама»,2006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Степаненкова Э.Я. Физическое воспитание в детском саду.-М.: Мозайка-Синтез,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Степаненкова Э.Я. Методика физического воспитания.-М.: Издательский дом «Воспитание дошкольников», 2005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Глазырина Л.Д.Физическая культура в младшей группе детского сада . – М.: Владос, 2005.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- Вавилова Е.Н. Развивайте у дошкольников ловкость, силу, выносливость: Пособие для воспитателя дет.сада. – М.: Просвещение, 1981.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- Галицына Н.С.. Нетрадиционные занятия физкультурой в дошкольном образовательном учрежлении. – М.: Скрепторий, 2004.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- Глазырина Л.Д.Физическая культура – дошкольникам . – М.: Владос, 2004.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- Глазырина Л.Д.Физическая культура в подготовительной  группе детского сада. – М.: Владос, 2005.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- Глазырина Л.Д.Физическая культура в средней  группе детского сада. – М.: Владос, 2005.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 - Глазырина Л.Д.Физическая культура в старшей  группе детского сада. – М.: Владос, 2005.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- Пензулаева Л. И. Физкультурные занятия в детском саду. Вторая младшая группа. — М.: Мозаика-Синтез, 2009-2010.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- Пензулаева Л. И. Физкультурные занятия в детском саду. Средняя груп-за.-М.: Мозаика-Синтез, 2009-2010.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 xml:space="preserve">- Пензулаева Л.И. Подвижные игры и игровые упражнения для детей 5-7 лет. – М.: Владос, 2002. 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- Пензулаева Л.И. Физкультурные занятия в детском саду. Старшая группа. - М.: Мозаика-Синтез, 2010.</w:t>
            </w:r>
          </w:p>
          <w:p w:rsidR="00F00E88" w:rsidRPr="00CB074D" w:rsidRDefault="00F00E88" w:rsidP="00E3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074D">
              <w:rPr>
                <w:rFonts w:ascii="Times New Roman" w:hAnsi="Times New Roman"/>
                <w:sz w:val="24"/>
                <w:szCs w:val="24"/>
              </w:rPr>
              <w:t>- Степаненкова Э. Я. Методика физического воспитания. — М., 2005</w:t>
            </w:r>
          </w:p>
        </w:tc>
      </w:tr>
    </w:tbl>
    <w:p w:rsidR="00F00E88" w:rsidRPr="00CB074D" w:rsidRDefault="00F00E88">
      <w:pPr>
        <w:rPr>
          <w:rFonts w:ascii="Times New Roman" w:hAnsi="Times New Roman"/>
          <w:b/>
          <w:sz w:val="24"/>
          <w:szCs w:val="24"/>
        </w:rPr>
      </w:pPr>
    </w:p>
    <w:sectPr w:rsidR="00F00E88" w:rsidRPr="00CB074D" w:rsidSect="000B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107"/>
    <w:rsid w:val="00000A75"/>
    <w:rsid w:val="00000BF5"/>
    <w:rsid w:val="0000335C"/>
    <w:rsid w:val="00003BAA"/>
    <w:rsid w:val="00004118"/>
    <w:rsid w:val="0000763E"/>
    <w:rsid w:val="00010B44"/>
    <w:rsid w:val="00012511"/>
    <w:rsid w:val="000146DC"/>
    <w:rsid w:val="00014C47"/>
    <w:rsid w:val="00015498"/>
    <w:rsid w:val="0001707F"/>
    <w:rsid w:val="000231CB"/>
    <w:rsid w:val="0002330E"/>
    <w:rsid w:val="0002496F"/>
    <w:rsid w:val="00024AAE"/>
    <w:rsid w:val="000325C3"/>
    <w:rsid w:val="00035EBF"/>
    <w:rsid w:val="00037AF2"/>
    <w:rsid w:val="00037C6D"/>
    <w:rsid w:val="00046EDC"/>
    <w:rsid w:val="00056F12"/>
    <w:rsid w:val="00057420"/>
    <w:rsid w:val="00057DB5"/>
    <w:rsid w:val="000631A0"/>
    <w:rsid w:val="0006354B"/>
    <w:rsid w:val="00065597"/>
    <w:rsid w:val="000708AB"/>
    <w:rsid w:val="00075672"/>
    <w:rsid w:val="000771A1"/>
    <w:rsid w:val="00080D4C"/>
    <w:rsid w:val="00081867"/>
    <w:rsid w:val="000820CB"/>
    <w:rsid w:val="0008592D"/>
    <w:rsid w:val="0009009F"/>
    <w:rsid w:val="00091B4B"/>
    <w:rsid w:val="00092CE0"/>
    <w:rsid w:val="00094232"/>
    <w:rsid w:val="000942C6"/>
    <w:rsid w:val="00094FF0"/>
    <w:rsid w:val="0009563D"/>
    <w:rsid w:val="000A266B"/>
    <w:rsid w:val="000A2D6F"/>
    <w:rsid w:val="000B12CF"/>
    <w:rsid w:val="000B1C23"/>
    <w:rsid w:val="000B20E2"/>
    <w:rsid w:val="000B3BCF"/>
    <w:rsid w:val="000B4CFC"/>
    <w:rsid w:val="000C0AF6"/>
    <w:rsid w:val="000C13FC"/>
    <w:rsid w:val="000C1F3E"/>
    <w:rsid w:val="000C3AD4"/>
    <w:rsid w:val="000C45F9"/>
    <w:rsid w:val="000C4BFA"/>
    <w:rsid w:val="000D081F"/>
    <w:rsid w:val="000D3460"/>
    <w:rsid w:val="000D6FF9"/>
    <w:rsid w:val="000E0F51"/>
    <w:rsid w:val="000E6B32"/>
    <w:rsid w:val="000F05D1"/>
    <w:rsid w:val="000F0F4B"/>
    <w:rsid w:val="000F236D"/>
    <w:rsid w:val="000F4D35"/>
    <w:rsid w:val="00101251"/>
    <w:rsid w:val="00103F91"/>
    <w:rsid w:val="00104F67"/>
    <w:rsid w:val="00105650"/>
    <w:rsid w:val="001056D7"/>
    <w:rsid w:val="0010629C"/>
    <w:rsid w:val="00110541"/>
    <w:rsid w:val="001114CF"/>
    <w:rsid w:val="00111FF2"/>
    <w:rsid w:val="001143EB"/>
    <w:rsid w:val="00114A5A"/>
    <w:rsid w:val="00114FB9"/>
    <w:rsid w:val="00120D5C"/>
    <w:rsid w:val="00121E76"/>
    <w:rsid w:val="00122985"/>
    <w:rsid w:val="001229D2"/>
    <w:rsid w:val="00122A78"/>
    <w:rsid w:val="0012584A"/>
    <w:rsid w:val="00130E18"/>
    <w:rsid w:val="00130E36"/>
    <w:rsid w:val="00130F66"/>
    <w:rsid w:val="00131788"/>
    <w:rsid w:val="00133ABE"/>
    <w:rsid w:val="00133D52"/>
    <w:rsid w:val="00133EF6"/>
    <w:rsid w:val="0013489A"/>
    <w:rsid w:val="00134B04"/>
    <w:rsid w:val="00134C6A"/>
    <w:rsid w:val="00141A24"/>
    <w:rsid w:val="00141DEA"/>
    <w:rsid w:val="00142CD3"/>
    <w:rsid w:val="0014376C"/>
    <w:rsid w:val="00143A58"/>
    <w:rsid w:val="00144647"/>
    <w:rsid w:val="001456FD"/>
    <w:rsid w:val="001457EE"/>
    <w:rsid w:val="001469B9"/>
    <w:rsid w:val="00146B29"/>
    <w:rsid w:val="00153317"/>
    <w:rsid w:val="0016023A"/>
    <w:rsid w:val="001606D3"/>
    <w:rsid w:val="001643CF"/>
    <w:rsid w:val="001646FF"/>
    <w:rsid w:val="00166131"/>
    <w:rsid w:val="00166B70"/>
    <w:rsid w:val="0017085A"/>
    <w:rsid w:val="00170FA6"/>
    <w:rsid w:val="00173AB8"/>
    <w:rsid w:val="00175B49"/>
    <w:rsid w:val="00176CC2"/>
    <w:rsid w:val="00181453"/>
    <w:rsid w:val="0018701D"/>
    <w:rsid w:val="00187ED0"/>
    <w:rsid w:val="001909C2"/>
    <w:rsid w:val="00192BD8"/>
    <w:rsid w:val="001934F2"/>
    <w:rsid w:val="0019385D"/>
    <w:rsid w:val="0019544D"/>
    <w:rsid w:val="001960F1"/>
    <w:rsid w:val="00196EB9"/>
    <w:rsid w:val="00197044"/>
    <w:rsid w:val="001A0B10"/>
    <w:rsid w:val="001A319A"/>
    <w:rsid w:val="001A39E7"/>
    <w:rsid w:val="001A464B"/>
    <w:rsid w:val="001A46A9"/>
    <w:rsid w:val="001A4E78"/>
    <w:rsid w:val="001A6067"/>
    <w:rsid w:val="001A6942"/>
    <w:rsid w:val="001A6E24"/>
    <w:rsid w:val="001A70D1"/>
    <w:rsid w:val="001B09BF"/>
    <w:rsid w:val="001B2D66"/>
    <w:rsid w:val="001B4B97"/>
    <w:rsid w:val="001C0F81"/>
    <w:rsid w:val="001C12BF"/>
    <w:rsid w:val="001C2376"/>
    <w:rsid w:val="001C7785"/>
    <w:rsid w:val="001D30DA"/>
    <w:rsid w:val="001D35CF"/>
    <w:rsid w:val="001D4783"/>
    <w:rsid w:val="001D6B5F"/>
    <w:rsid w:val="001E110A"/>
    <w:rsid w:val="001E4238"/>
    <w:rsid w:val="001E58EE"/>
    <w:rsid w:val="001E7A80"/>
    <w:rsid w:val="001F3113"/>
    <w:rsid w:val="001F6970"/>
    <w:rsid w:val="001F791B"/>
    <w:rsid w:val="00200B25"/>
    <w:rsid w:val="002028F2"/>
    <w:rsid w:val="00203590"/>
    <w:rsid w:val="00204729"/>
    <w:rsid w:val="00205B9E"/>
    <w:rsid w:val="00207C08"/>
    <w:rsid w:val="00211D95"/>
    <w:rsid w:val="00211E76"/>
    <w:rsid w:val="00213DD1"/>
    <w:rsid w:val="00215D54"/>
    <w:rsid w:val="00215EE2"/>
    <w:rsid w:val="00216A84"/>
    <w:rsid w:val="0021728F"/>
    <w:rsid w:val="00221205"/>
    <w:rsid w:val="00221914"/>
    <w:rsid w:val="002219AC"/>
    <w:rsid w:val="00222E9B"/>
    <w:rsid w:val="00223567"/>
    <w:rsid w:val="002268F9"/>
    <w:rsid w:val="00231EC2"/>
    <w:rsid w:val="0023414F"/>
    <w:rsid w:val="0023628F"/>
    <w:rsid w:val="00237146"/>
    <w:rsid w:val="00237204"/>
    <w:rsid w:val="002378CC"/>
    <w:rsid w:val="00237F74"/>
    <w:rsid w:val="00242D4B"/>
    <w:rsid w:val="00243AD9"/>
    <w:rsid w:val="00247B54"/>
    <w:rsid w:val="00250142"/>
    <w:rsid w:val="002534C3"/>
    <w:rsid w:val="00253D4F"/>
    <w:rsid w:val="00255107"/>
    <w:rsid w:val="00257EC7"/>
    <w:rsid w:val="002608B7"/>
    <w:rsid w:val="00261D12"/>
    <w:rsid w:val="00262B36"/>
    <w:rsid w:val="00262F91"/>
    <w:rsid w:val="0026430D"/>
    <w:rsid w:val="00266D38"/>
    <w:rsid w:val="00272796"/>
    <w:rsid w:val="0027344E"/>
    <w:rsid w:val="00273662"/>
    <w:rsid w:val="00275499"/>
    <w:rsid w:val="002760D2"/>
    <w:rsid w:val="002804E3"/>
    <w:rsid w:val="002809A1"/>
    <w:rsid w:val="002847D2"/>
    <w:rsid w:val="0028694E"/>
    <w:rsid w:val="002873E2"/>
    <w:rsid w:val="002908C0"/>
    <w:rsid w:val="00291468"/>
    <w:rsid w:val="00292D5F"/>
    <w:rsid w:val="00294530"/>
    <w:rsid w:val="00295517"/>
    <w:rsid w:val="00297D54"/>
    <w:rsid w:val="002A0AF9"/>
    <w:rsid w:val="002A1299"/>
    <w:rsid w:val="002A4379"/>
    <w:rsid w:val="002A4CB8"/>
    <w:rsid w:val="002A5A83"/>
    <w:rsid w:val="002A5C07"/>
    <w:rsid w:val="002A6BA3"/>
    <w:rsid w:val="002A7DEC"/>
    <w:rsid w:val="002B225F"/>
    <w:rsid w:val="002B32FD"/>
    <w:rsid w:val="002B4F32"/>
    <w:rsid w:val="002B693C"/>
    <w:rsid w:val="002B7B15"/>
    <w:rsid w:val="002B7F1B"/>
    <w:rsid w:val="002B7FD3"/>
    <w:rsid w:val="002C198F"/>
    <w:rsid w:val="002C4FB8"/>
    <w:rsid w:val="002C5A96"/>
    <w:rsid w:val="002D0856"/>
    <w:rsid w:val="002D2E8C"/>
    <w:rsid w:val="002D5972"/>
    <w:rsid w:val="002E26E3"/>
    <w:rsid w:val="002E27F2"/>
    <w:rsid w:val="002E2EEE"/>
    <w:rsid w:val="002E3D76"/>
    <w:rsid w:val="002E6983"/>
    <w:rsid w:val="002E77C6"/>
    <w:rsid w:val="002F1848"/>
    <w:rsid w:val="002F298A"/>
    <w:rsid w:val="002F2AF3"/>
    <w:rsid w:val="002F30BE"/>
    <w:rsid w:val="002F3EE3"/>
    <w:rsid w:val="002F53D7"/>
    <w:rsid w:val="002F59BE"/>
    <w:rsid w:val="002F5C9C"/>
    <w:rsid w:val="003028E8"/>
    <w:rsid w:val="00304659"/>
    <w:rsid w:val="00304CD8"/>
    <w:rsid w:val="003050AC"/>
    <w:rsid w:val="00307265"/>
    <w:rsid w:val="00307C00"/>
    <w:rsid w:val="00307FAA"/>
    <w:rsid w:val="00311834"/>
    <w:rsid w:val="00313C57"/>
    <w:rsid w:val="00316363"/>
    <w:rsid w:val="0031638F"/>
    <w:rsid w:val="00320F51"/>
    <w:rsid w:val="003237A2"/>
    <w:rsid w:val="00325BF4"/>
    <w:rsid w:val="00327DC6"/>
    <w:rsid w:val="003300DC"/>
    <w:rsid w:val="0033378C"/>
    <w:rsid w:val="00336411"/>
    <w:rsid w:val="00343551"/>
    <w:rsid w:val="003450DB"/>
    <w:rsid w:val="003458D0"/>
    <w:rsid w:val="00346F8C"/>
    <w:rsid w:val="00351AA7"/>
    <w:rsid w:val="00353FD5"/>
    <w:rsid w:val="00355056"/>
    <w:rsid w:val="00357165"/>
    <w:rsid w:val="00360404"/>
    <w:rsid w:val="003608AF"/>
    <w:rsid w:val="00360CE2"/>
    <w:rsid w:val="003610A1"/>
    <w:rsid w:val="003630C0"/>
    <w:rsid w:val="00363ACA"/>
    <w:rsid w:val="00366215"/>
    <w:rsid w:val="00371431"/>
    <w:rsid w:val="0037381B"/>
    <w:rsid w:val="00374E96"/>
    <w:rsid w:val="0037555C"/>
    <w:rsid w:val="0037575C"/>
    <w:rsid w:val="00375A57"/>
    <w:rsid w:val="00377A3C"/>
    <w:rsid w:val="00377E92"/>
    <w:rsid w:val="00380C88"/>
    <w:rsid w:val="00382EF0"/>
    <w:rsid w:val="00383E47"/>
    <w:rsid w:val="003868DE"/>
    <w:rsid w:val="003910A4"/>
    <w:rsid w:val="00393D3D"/>
    <w:rsid w:val="00395B39"/>
    <w:rsid w:val="00396517"/>
    <w:rsid w:val="00397958"/>
    <w:rsid w:val="003A24DC"/>
    <w:rsid w:val="003A5983"/>
    <w:rsid w:val="003A5F34"/>
    <w:rsid w:val="003B0FFF"/>
    <w:rsid w:val="003B1DE7"/>
    <w:rsid w:val="003B5130"/>
    <w:rsid w:val="003C0D80"/>
    <w:rsid w:val="003C3EB3"/>
    <w:rsid w:val="003C4B39"/>
    <w:rsid w:val="003C5F48"/>
    <w:rsid w:val="003C66EB"/>
    <w:rsid w:val="003C7AE9"/>
    <w:rsid w:val="003D0216"/>
    <w:rsid w:val="003D2DD8"/>
    <w:rsid w:val="003D5223"/>
    <w:rsid w:val="003D67E0"/>
    <w:rsid w:val="003D788E"/>
    <w:rsid w:val="003E007F"/>
    <w:rsid w:val="003E1CE6"/>
    <w:rsid w:val="003E25F8"/>
    <w:rsid w:val="003E42CA"/>
    <w:rsid w:val="003F25EC"/>
    <w:rsid w:val="003F3D57"/>
    <w:rsid w:val="003F61AE"/>
    <w:rsid w:val="0040004A"/>
    <w:rsid w:val="00403513"/>
    <w:rsid w:val="004037C8"/>
    <w:rsid w:val="004050DD"/>
    <w:rsid w:val="0041152F"/>
    <w:rsid w:val="00415A63"/>
    <w:rsid w:val="0041729C"/>
    <w:rsid w:val="00422BF3"/>
    <w:rsid w:val="0042721B"/>
    <w:rsid w:val="0043107B"/>
    <w:rsid w:val="00432C67"/>
    <w:rsid w:val="00433571"/>
    <w:rsid w:val="0043529D"/>
    <w:rsid w:val="00435DC5"/>
    <w:rsid w:val="004406A3"/>
    <w:rsid w:val="00445DE7"/>
    <w:rsid w:val="00446FF9"/>
    <w:rsid w:val="0044752E"/>
    <w:rsid w:val="00453A0C"/>
    <w:rsid w:val="00454BB6"/>
    <w:rsid w:val="0045695D"/>
    <w:rsid w:val="004577B8"/>
    <w:rsid w:val="00457AEC"/>
    <w:rsid w:val="004600E5"/>
    <w:rsid w:val="00460ED0"/>
    <w:rsid w:val="0046564F"/>
    <w:rsid w:val="0046699D"/>
    <w:rsid w:val="004675B2"/>
    <w:rsid w:val="00473452"/>
    <w:rsid w:val="00474280"/>
    <w:rsid w:val="00475C78"/>
    <w:rsid w:val="0047639B"/>
    <w:rsid w:val="00476AD5"/>
    <w:rsid w:val="0048121C"/>
    <w:rsid w:val="00481513"/>
    <w:rsid w:val="004816BB"/>
    <w:rsid w:val="00481FAC"/>
    <w:rsid w:val="00482B6E"/>
    <w:rsid w:val="004844DB"/>
    <w:rsid w:val="00487D3A"/>
    <w:rsid w:val="00491330"/>
    <w:rsid w:val="00492510"/>
    <w:rsid w:val="0049322D"/>
    <w:rsid w:val="00496D5F"/>
    <w:rsid w:val="004A1589"/>
    <w:rsid w:val="004B28D5"/>
    <w:rsid w:val="004B5883"/>
    <w:rsid w:val="004C1B45"/>
    <w:rsid w:val="004C655E"/>
    <w:rsid w:val="004C7A22"/>
    <w:rsid w:val="004D279E"/>
    <w:rsid w:val="004D427A"/>
    <w:rsid w:val="004D54EC"/>
    <w:rsid w:val="004D5FFD"/>
    <w:rsid w:val="004E0656"/>
    <w:rsid w:val="004E1151"/>
    <w:rsid w:val="004E2BA1"/>
    <w:rsid w:val="004F1301"/>
    <w:rsid w:val="004F1706"/>
    <w:rsid w:val="004F1C68"/>
    <w:rsid w:val="004F4367"/>
    <w:rsid w:val="00501229"/>
    <w:rsid w:val="00503A4D"/>
    <w:rsid w:val="00505E75"/>
    <w:rsid w:val="00506CD3"/>
    <w:rsid w:val="005119FD"/>
    <w:rsid w:val="00511AEC"/>
    <w:rsid w:val="00511CC6"/>
    <w:rsid w:val="0051740D"/>
    <w:rsid w:val="0052147D"/>
    <w:rsid w:val="00521F51"/>
    <w:rsid w:val="00524B3E"/>
    <w:rsid w:val="00524EBE"/>
    <w:rsid w:val="00524F6D"/>
    <w:rsid w:val="00526BF1"/>
    <w:rsid w:val="005272A3"/>
    <w:rsid w:val="00527353"/>
    <w:rsid w:val="00527B7D"/>
    <w:rsid w:val="00530BFA"/>
    <w:rsid w:val="00531533"/>
    <w:rsid w:val="00533A43"/>
    <w:rsid w:val="00535261"/>
    <w:rsid w:val="00535660"/>
    <w:rsid w:val="0054008F"/>
    <w:rsid w:val="00541713"/>
    <w:rsid w:val="0054174A"/>
    <w:rsid w:val="0054318E"/>
    <w:rsid w:val="005432F2"/>
    <w:rsid w:val="005457B8"/>
    <w:rsid w:val="00545BBC"/>
    <w:rsid w:val="00546CB3"/>
    <w:rsid w:val="00550820"/>
    <w:rsid w:val="00551AFE"/>
    <w:rsid w:val="00551C09"/>
    <w:rsid w:val="00554704"/>
    <w:rsid w:val="005561AE"/>
    <w:rsid w:val="00560963"/>
    <w:rsid w:val="00564947"/>
    <w:rsid w:val="00565664"/>
    <w:rsid w:val="00565EFD"/>
    <w:rsid w:val="00566773"/>
    <w:rsid w:val="005675D1"/>
    <w:rsid w:val="00567B83"/>
    <w:rsid w:val="00573D99"/>
    <w:rsid w:val="005760A2"/>
    <w:rsid w:val="00580D75"/>
    <w:rsid w:val="00581B05"/>
    <w:rsid w:val="00585905"/>
    <w:rsid w:val="00590560"/>
    <w:rsid w:val="005906E0"/>
    <w:rsid w:val="005909BE"/>
    <w:rsid w:val="00593D44"/>
    <w:rsid w:val="005A0697"/>
    <w:rsid w:val="005A1065"/>
    <w:rsid w:val="005A12F7"/>
    <w:rsid w:val="005A7B2C"/>
    <w:rsid w:val="005B0C3D"/>
    <w:rsid w:val="005B10C8"/>
    <w:rsid w:val="005B11E1"/>
    <w:rsid w:val="005B1818"/>
    <w:rsid w:val="005B32FF"/>
    <w:rsid w:val="005B3667"/>
    <w:rsid w:val="005B3B9A"/>
    <w:rsid w:val="005B3FA2"/>
    <w:rsid w:val="005B40C7"/>
    <w:rsid w:val="005B6B7B"/>
    <w:rsid w:val="005B7817"/>
    <w:rsid w:val="005B7874"/>
    <w:rsid w:val="005B7A8E"/>
    <w:rsid w:val="005B7FBD"/>
    <w:rsid w:val="005C4C5D"/>
    <w:rsid w:val="005C59B4"/>
    <w:rsid w:val="005D1021"/>
    <w:rsid w:val="005D1A44"/>
    <w:rsid w:val="005D21EE"/>
    <w:rsid w:val="005D23FA"/>
    <w:rsid w:val="005D4122"/>
    <w:rsid w:val="005D5DDB"/>
    <w:rsid w:val="005D7005"/>
    <w:rsid w:val="005D721D"/>
    <w:rsid w:val="005D730F"/>
    <w:rsid w:val="005D7C3C"/>
    <w:rsid w:val="005E0766"/>
    <w:rsid w:val="005E3145"/>
    <w:rsid w:val="005E382B"/>
    <w:rsid w:val="005E4820"/>
    <w:rsid w:val="005E617E"/>
    <w:rsid w:val="005F43F1"/>
    <w:rsid w:val="005F525C"/>
    <w:rsid w:val="0060001A"/>
    <w:rsid w:val="006015CB"/>
    <w:rsid w:val="00603834"/>
    <w:rsid w:val="00605C2A"/>
    <w:rsid w:val="0060764E"/>
    <w:rsid w:val="00614AE9"/>
    <w:rsid w:val="006155C2"/>
    <w:rsid w:val="00616318"/>
    <w:rsid w:val="00617D4F"/>
    <w:rsid w:val="00626BED"/>
    <w:rsid w:val="00631513"/>
    <w:rsid w:val="00631C7D"/>
    <w:rsid w:val="006324AC"/>
    <w:rsid w:val="006331FD"/>
    <w:rsid w:val="00635C80"/>
    <w:rsid w:val="00637950"/>
    <w:rsid w:val="00637B9E"/>
    <w:rsid w:val="00641187"/>
    <w:rsid w:val="00643E3F"/>
    <w:rsid w:val="00644930"/>
    <w:rsid w:val="006452EA"/>
    <w:rsid w:val="00647389"/>
    <w:rsid w:val="00650FC9"/>
    <w:rsid w:val="006512B9"/>
    <w:rsid w:val="00651910"/>
    <w:rsid w:val="00657E99"/>
    <w:rsid w:val="00661555"/>
    <w:rsid w:val="00661623"/>
    <w:rsid w:val="006637AA"/>
    <w:rsid w:val="006700E4"/>
    <w:rsid w:val="006716D5"/>
    <w:rsid w:val="00671E2D"/>
    <w:rsid w:val="00672BE9"/>
    <w:rsid w:val="00680490"/>
    <w:rsid w:val="00680AE4"/>
    <w:rsid w:val="00684793"/>
    <w:rsid w:val="00684F1E"/>
    <w:rsid w:val="006864EC"/>
    <w:rsid w:val="00687D87"/>
    <w:rsid w:val="00694039"/>
    <w:rsid w:val="00694121"/>
    <w:rsid w:val="00694558"/>
    <w:rsid w:val="00694DCA"/>
    <w:rsid w:val="00695246"/>
    <w:rsid w:val="006959A4"/>
    <w:rsid w:val="00695D4B"/>
    <w:rsid w:val="00696904"/>
    <w:rsid w:val="006A48A9"/>
    <w:rsid w:val="006A4F1D"/>
    <w:rsid w:val="006A59DB"/>
    <w:rsid w:val="006A77A1"/>
    <w:rsid w:val="006B4765"/>
    <w:rsid w:val="006B4DF2"/>
    <w:rsid w:val="006C182A"/>
    <w:rsid w:val="006C30FB"/>
    <w:rsid w:val="006C68B9"/>
    <w:rsid w:val="006C700F"/>
    <w:rsid w:val="006C75C3"/>
    <w:rsid w:val="006D07CC"/>
    <w:rsid w:val="006D2187"/>
    <w:rsid w:val="006D2418"/>
    <w:rsid w:val="006D3478"/>
    <w:rsid w:val="006D4C45"/>
    <w:rsid w:val="006D6039"/>
    <w:rsid w:val="006D6FB4"/>
    <w:rsid w:val="006D7F32"/>
    <w:rsid w:val="006E0E85"/>
    <w:rsid w:val="006E1FDA"/>
    <w:rsid w:val="006E7B17"/>
    <w:rsid w:val="006F1277"/>
    <w:rsid w:val="006F1CE0"/>
    <w:rsid w:val="006F1E94"/>
    <w:rsid w:val="006F3886"/>
    <w:rsid w:val="006F4785"/>
    <w:rsid w:val="006F4EB8"/>
    <w:rsid w:val="006F7533"/>
    <w:rsid w:val="007016F5"/>
    <w:rsid w:val="00702224"/>
    <w:rsid w:val="00703341"/>
    <w:rsid w:val="00707143"/>
    <w:rsid w:val="00713C76"/>
    <w:rsid w:val="00715298"/>
    <w:rsid w:val="00715767"/>
    <w:rsid w:val="007157E9"/>
    <w:rsid w:val="00716B51"/>
    <w:rsid w:val="0073059D"/>
    <w:rsid w:val="00731D02"/>
    <w:rsid w:val="00732A9B"/>
    <w:rsid w:val="007346EC"/>
    <w:rsid w:val="0073656C"/>
    <w:rsid w:val="00737E9C"/>
    <w:rsid w:val="00740C32"/>
    <w:rsid w:val="0074200C"/>
    <w:rsid w:val="00743CDF"/>
    <w:rsid w:val="0074572B"/>
    <w:rsid w:val="00745C22"/>
    <w:rsid w:val="00746421"/>
    <w:rsid w:val="00747859"/>
    <w:rsid w:val="00752FF9"/>
    <w:rsid w:val="00753BCF"/>
    <w:rsid w:val="00753E61"/>
    <w:rsid w:val="007562DD"/>
    <w:rsid w:val="00756BC8"/>
    <w:rsid w:val="00760D25"/>
    <w:rsid w:val="00762D32"/>
    <w:rsid w:val="007634B2"/>
    <w:rsid w:val="00766001"/>
    <w:rsid w:val="0076615F"/>
    <w:rsid w:val="007702F3"/>
    <w:rsid w:val="00770AAE"/>
    <w:rsid w:val="007710E7"/>
    <w:rsid w:val="00771A4C"/>
    <w:rsid w:val="007720C0"/>
    <w:rsid w:val="00774BE6"/>
    <w:rsid w:val="0077722C"/>
    <w:rsid w:val="007778D4"/>
    <w:rsid w:val="00780977"/>
    <w:rsid w:val="0078133D"/>
    <w:rsid w:val="00781B0C"/>
    <w:rsid w:val="00782355"/>
    <w:rsid w:val="007841E2"/>
    <w:rsid w:val="00785B51"/>
    <w:rsid w:val="00786A10"/>
    <w:rsid w:val="00787F58"/>
    <w:rsid w:val="00790E5F"/>
    <w:rsid w:val="00791689"/>
    <w:rsid w:val="00792880"/>
    <w:rsid w:val="00796223"/>
    <w:rsid w:val="00797917"/>
    <w:rsid w:val="007A014E"/>
    <w:rsid w:val="007A09E8"/>
    <w:rsid w:val="007A32D0"/>
    <w:rsid w:val="007A44BF"/>
    <w:rsid w:val="007A4B9C"/>
    <w:rsid w:val="007A61EE"/>
    <w:rsid w:val="007B078C"/>
    <w:rsid w:val="007B1F92"/>
    <w:rsid w:val="007B4E27"/>
    <w:rsid w:val="007B56FC"/>
    <w:rsid w:val="007C0E50"/>
    <w:rsid w:val="007C1E65"/>
    <w:rsid w:val="007C22A8"/>
    <w:rsid w:val="007C2538"/>
    <w:rsid w:val="007C2972"/>
    <w:rsid w:val="007C6B24"/>
    <w:rsid w:val="007D016F"/>
    <w:rsid w:val="007D0AFA"/>
    <w:rsid w:val="007D3253"/>
    <w:rsid w:val="007D75BD"/>
    <w:rsid w:val="007D75F5"/>
    <w:rsid w:val="007E2709"/>
    <w:rsid w:val="007E2756"/>
    <w:rsid w:val="007E43FE"/>
    <w:rsid w:val="007E54C4"/>
    <w:rsid w:val="007E73C5"/>
    <w:rsid w:val="007F4D73"/>
    <w:rsid w:val="007F674F"/>
    <w:rsid w:val="00802DDC"/>
    <w:rsid w:val="00803167"/>
    <w:rsid w:val="00807C2C"/>
    <w:rsid w:val="00813019"/>
    <w:rsid w:val="008138C7"/>
    <w:rsid w:val="008138EB"/>
    <w:rsid w:val="00816B23"/>
    <w:rsid w:val="00820B1A"/>
    <w:rsid w:val="00821AAE"/>
    <w:rsid w:val="008224C4"/>
    <w:rsid w:val="00823FBD"/>
    <w:rsid w:val="00824138"/>
    <w:rsid w:val="008242C5"/>
    <w:rsid w:val="0082736D"/>
    <w:rsid w:val="00830C79"/>
    <w:rsid w:val="00830E63"/>
    <w:rsid w:val="00832675"/>
    <w:rsid w:val="00835ED0"/>
    <w:rsid w:val="00837E5D"/>
    <w:rsid w:val="00837E89"/>
    <w:rsid w:val="00841019"/>
    <w:rsid w:val="008423BD"/>
    <w:rsid w:val="00843517"/>
    <w:rsid w:val="00844742"/>
    <w:rsid w:val="00845DEA"/>
    <w:rsid w:val="00846353"/>
    <w:rsid w:val="00851027"/>
    <w:rsid w:val="008558F2"/>
    <w:rsid w:val="00855BC4"/>
    <w:rsid w:val="008605D1"/>
    <w:rsid w:val="0086093C"/>
    <w:rsid w:val="00862511"/>
    <w:rsid w:val="0086496E"/>
    <w:rsid w:val="00865EC6"/>
    <w:rsid w:val="00872379"/>
    <w:rsid w:val="00880FA2"/>
    <w:rsid w:val="00883D32"/>
    <w:rsid w:val="0089058C"/>
    <w:rsid w:val="008938BD"/>
    <w:rsid w:val="00894C77"/>
    <w:rsid w:val="008A16EB"/>
    <w:rsid w:val="008A2C15"/>
    <w:rsid w:val="008A42CC"/>
    <w:rsid w:val="008A5348"/>
    <w:rsid w:val="008B589E"/>
    <w:rsid w:val="008B6974"/>
    <w:rsid w:val="008C51F1"/>
    <w:rsid w:val="008C6495"/>
    <w:rsid w:val="008C71D1"/>
    <w:rsid w:val="008D2B60"/>
    <w:rsid w:val="008D3333"/>
    <w:rsid w:val="008D4C0B"/>
    <w:rsid w:val="008D5737"/>
    <w:rsid w:val="008D61B2"/>
    <w:rsid w:val="008D7F31"/>
    <w:rsid w:val="008E0225"/>
    <w:rsid w:val="008E0995"/>
    <w:rsid w:val="008E2CF2"/>
    <w:rsid w:val="008E2E42"/>
    <w:rsid w:val="008E3A2E"/>
    <w:rsid w:val="008F0362"/>
    <w:rsid w:val="008F392B"/>
    <w:rsid w:val="008F4374"/>
    <w:rsid w:val="008F5B9F"/>
    <w:rsid w:val="008F695E"/>
    <w:rsid w:val="009004C8"/>
    <w:rsid w:val="00900E46"/>
    <w:rsid w:val="00903D9F"/>
    <w:rsid w:val="0090679D"/>
    <w:rsid w:val="0090760A"/>
    <w:rsid w:val="00913ED2"/>
    <w:rsid w:val="00913FDC"/>
    <w:rsid w:val="009151AF"/>
    <w:rsid w:val="00920A80"/>
    <w:rsid w:val="00922181"/>
    <w:rsid w:val="00922E70"/>
    <w:rsid w:val="00924A65"/>
    <w:rsid w:val="00926D26"/>
    <w:rsid w:val="0092762C"/>
    <w:rsid w:val="00934407"/>
    <w:rsid w:val="009349F0"/>
    <w:rsid w:val="0093670C"/>
    <w:rsid w:val="00936900"/>
    <w:rsid w:val="00936E0B"/>
    <w:rsid w:val="009404B0"/>
    <w:rsid w:val="00946285"/>
    <w:rsid w:val="00946961"/>
    <w:rsid w:val="00947C9C"/>
    <w:rsid w:val="00954587"/>
    <w:rsid w:val="009553E0"/>
    <w:rsid w:val="00955CF5"/>
    <w:rsid w:val="00956382"/>
    <w:rsid w:val="00957A93"/>
    <w:rsid w:val="009625D4"/>
    <w:rsid w:val="00963BC5"/>
    <w:rsid w:val="009642C9"/>
    <w:rsid w:val="009719F8"/>
    <w:rsid w:val="0097403B"/>
    <w:rsid w:val="00974887"/>
    <w:rsid w:val="009752BF"/>
    <w:rsid w:val="009755E1"/>
    <w:rsid w:val="009769F4"/>
    <w:rsid w:val="0098173F"/>
    <w:rsid w:val="00987AB4"/>
    <w:rsid w:val="009902C7"/>
    <w:rsid w:val="009912B7"/>
    <w:rsid w:val="009956AD"/>
    <w:rsid w:val="00995FA6"/>
    <w:rsid w:val="009A007D"/>
    <w:rsid w:val="009A04A4"/>
    <w:rsid w:val="009A0563"/>
    <w:rsid w:val="009A4383"/>
    <w:rsid w:val="009A44B9"/>
    <w:rsid w:val="009A78FA"/>
    <w:rsid w:val="009B214E"/>
    <w:rsid w:val="009B4FFB"/>
    <w:rsid w:val="009B77C2"/>
    <w:rsid w:val="009C2166"/>
    <w:rsid w:val="009C2B28"/>
    <w:rsid w:val="009C5826"/>
    <w:rsid w:val="009C6C2A"/>
    <w:rsid w:val="009C7E83"/>
    <w:rsid w:val="009D12FA"/>
    <w:rsid w:val="009D2B78"/>
    <w:rsid w:val="009D306B"/>
    <w:rsid w:val="009D3DDC"/>
    <w:rsid w:val="009E251F"/>
    <w:rsid w:val="009E2E03"/>
    <w:rsid w:val="009E3B96"/>
    <w:rsid w:val="009E4F85"/>
    <w:rsid w:val="009F2218"/>
    <w:rsid w:val="009F25CE"/>
    <w:rsid w:val="009F2F38"/>
    <w:rsid w:val="009F638E"/>
    <w:rsid w:val="00A03E07"/>
    <w:rsid w:val="00A072A1"/>
    <w:rsid w:val="00A11636"/>
    <w:rsid w:val="00A12530"/>
    <w:rsid w:val="00A143E5"/>
    <w:rsid w:val="00A14A92"/>
    <w:rsid w:val="00A17D23"/>
    <w:rsid w:val="00A20B49"/>
    <w:rsid w:val="00A20ED3"/>
    <w:rsid w:val="00A227B3"/>
    <w:rsid w:val="00A24B6D"/>
    <w:rsid w:val="00A26565"/>
    <w:rsid w:val="00A26BBE"/>
    <w:rsid w:val="00A31ABE"/>
    <w:rsid w:val="00A31B45"/>
    <w:rsid w:val="00A31BFF"/>
    <w:rsid w:val="00A331DA"/>
    <w:rsid w:val="00A374A1"/>
    <w:rsid w:val="00A37715"/>
    <w:rsid w:val="00A42F5B"/>
    <w:rsid w:val="00A43035"/>
    <w:rsid w:val="00A431EC"/>
    <w:rsid w:val="00A469EC"/>
    <w:rsid w:val="00A46C94"/>
    <w:rsid w:val="00A476FE"/>
    <w:rsid w:val="00A47711"/>
    <w:rsid w:val="00A511DB"/>
    <w:rsid w:val="00A5355B"/>
    <w:rsid w:val="00A56A61"/>
    <w:rsid w:val="00A56B9C"/>
    <w:rsid w:val="00A5700C"/>
    <w:rsid w:val="00A6267C"/>
    <w:rsid w:val="00A627DE"/>
    <w:rsid w:val="00A63DD1"/>
    <w:rsid w:val="00A672E2"/>
    <w:rsid w:val="00A679B5"/>
    <w:rsid w:val="00A700B4"/>
    <w:rsid w:val="00A75E66"/>
    <w:rsid w:val="00A764E2"/>
    <w:rsid w:val="00A843B3"/>
    <w:rsid w:val="00A848AC"/>
    <w:rsid w:val="00A854BB"/>
    <w:rsid w:val="00A85929"/>
    <w:rsid w:val="00A85D0B"/>
    <w:rsid w:val="00A864B8"/>
    <w:rsid w:val="00A87327"/>
    <w:rsid w:val="00A920E1"/>
    <w:rsid w:val="00A95C70"/>
    <w:rsid w:val="00A97259"/>
    <w:rsid w:val="00AA2481"/>
    <w:rsid w:val="00AA5473"/>
    <w:rsid w:val="00AA5D8C"/>
    <w:rsid w:val="00AA6CE5"/>
    <w:rsid w:val="00AA71DF"/>
    <w:rsid w:val="00AA7E18"/>
    <w:rsid w:val="00AB3248"/>
    <w:rsid w:val="00AB5BE6"/>
    <w:rsid w:val="00AC06CB"/>
    <w:rsid w:val="00AC0933"/>
    <w:rsid w:val="00AC1998"/>
    <w:rsid w:val="00AC1BE7"/>
    <w:rsid w:val="00AC31B2"/>
    <w:rsid w:val="00AC509A"/>
    <w:rsid w:val="00AC7707"/>
    <w:rsid w:val="00AD11C0"/>
    <w:rsid w:val="00AD21BA"/>
    <w:rsid w:val="00AD412B"/>
    <w:rsid w:val="00AD4438"/>
    <w:rsid w:val="00AD6D4A"/>
    <w:rsid w:val="00AE0669"/>
    <w:rsid w:val="00AE1A8B"/>
    <w:rsid w:val="00AE21DF"/>
    <w:rsid w:val="00AE26CC"/>
    <w:rsid w:val="00AE2C72"/>
    <w:rsid w:val="00AE37D3"/>
    <w:rsid w:val="00AE538D"/>
    <w:rsid w:val="00AE587B"/>
    <w:rsid w:val="00AE6224"/>
    <w:rsid w:val="00AE7329"/>
    <w:rsid w:val="00AF36F5"/>
    <w:rsid w:val="00AF611C"/>
    <w:rsid w:val="00AF6607"/>
    <w:rsid w:val="00AF677D"/>
    <w:rsid w:val="00B0134D"/>
    <w:rsid w:val="00B0715B"/>
    <w:rsid w:val="00B1093E"/>
    <w:rsid w:val="00B10F22"/>
    <w:rsid w:val="00B11E1A"/>
    <w:rsid w:val="00B124E4"/>
    <w:rsid w:val="00B125A4"/>
    <w:rsid w:val="00B137A0"/>
    <w:rsid w:val="00B171EF"/>
    <w:rsid w:val="00B17877"/>
    <w:rsid w:val="00B17F7F"/>
    <w:rsid w:val="00B20D38"/>
    <w:rsid w:val="00B2350B"/>
    <w:rsid w:val="00B27F4F"/>
    <w:rsid w:val="00B30468"/>
    <w:rsid w:val="00B30AC0"/>
    <w:rsid w:val="00B315A3"/>
    <w:rsid w:val="00B32A07"/>
    <w:rsid w:val="00B333AF"/>
    <w:rsid w:val="00B42B65"/>
    <w:rsid w:val="00B43962"/>
    <w:rsid w:val="00B43D60"/>
    <w:rsid w:val="00B44FFF"/>
    <w:rsid w:val="00B45F62"/>
    <w:rsid w:val="00B47540"/>
    <w:rsid w:val="00B4756A"/>
    <w:rsid w:val="00B50C65"/>
    <w:rsid w:val="00B52DCE"/>
    <w:rsid w:val="00B53669"/>
    <w:rsid w:val="00B5572A"/>
    <w:rsid w:val="00B55FF2"/>
    <w:rsid w:val="00B577F4"/>
    <w:rsid w:val="00B57AC5"/>
    <w:rsid w:val="00B62F59"/>
    <w:rsid w:val="00B6358E"/>
    <w:rsid w:val="00B638A0"/>
    <w:rsid w:val="00B63B2B"/>
    <w:rsid w:val="00B63B9B"/>
    <w:rsid w:val="00B66A72"/>
    <w:rsid w:val="00B70FD0"/>
    <w:rsid w:val="00B76B29"/>
    <w:rsid w:val="00B77579"/>
    <w:rsid w:val="00B77BC7"/>
    <w:rsid w:val="00B83462"/>
    <w:rsid w:val="00B85207"/>
    <w:rsid w:val="00B8599A"/>
    <w:rsid w:val="00B8687B"/>
    <w:rsid w:val="00B874C2"/>
    <w:rsid w:val="00B87A5A"/>
    <w:rsid w:val="00B905D4"/>
    <w:rsid w:val="00B90CA9"/>
    <w:rsid w:val="00B90E22"/>
    <w:rsid w:val="00B9104B"/>
    <w:rsid w:val="00B92F88"/>
    <w:rsid w:val="00B935BE"/>
    <w:rsid w:val="00B93DB7"/>
    <w:rsid w:val="00B94EC8"/>
    <w:rsid w:val="00B96624"/>
    <w:rsid w:val="00B9662B"/>
    <w:rsid w:val="00B96942"/>
    <w:rsid w:val="00BA2A86"/>
    <w:rsid w:val="00BB049F"/>
    <w:rsid w:val="00BB29C0"/>
    <w:rsid w:val="00BB3B64"/>
    <w:rsid w:val="00BB4B33"/>
    <w:rsid w:val="00BB503A"/>
    <w:rsid w:val="00BC240E"/>
    <w:rsid w:val="00BC2A63"/>
    <w:rsid w:val="00BC4FB9"/>
    <w:rsid w:val="00BC5CCA"/>
    <w:rsid w:val="00BC5DF1"/>
    <w:rsid w:val="00BC601B"/>
    <w:rsid w:val="00BC7465"/>
    <w:rsid w:val="00BC751E"/>
    <w:rsid w:val="00BD0007"/>
    <w:rsid w:val="00BD0D56"/>
    <w:rsid w:val="00BD6C00"/>
    <w:rsid w:val="00BE356F"/>
    <w:rsid w:val="00BE6A96"/>
    <w:rsid w:val="00BF5AF6"/>
    <w:rsid w:val="00BF648F"/>
    <w:rsid w:val="00BF6B80"/>
    <w:rsid w:val="00BF6D1F"/>
    <w:rsid w:val="00BF7261"/>
    <w:rsid w:val="00C03B66"/>
    <w:rsid w:val="00C04E8A"/>
    <w:rsid w:val="00C053D6"/>
    <w:rsid w:val="00C0544A"/>
    <w:rsid w:val="00C05754"/>
    <w:rsid w:val="00C05EA4"/>
    <w:rsid w:val="00C068D3"/>
    <w:rsid w:val="00C06A41"/>
    <w:rsid w:val="00C125AE"/>
    <w:rsid w:val="00C12687"/>
    <w:rsid w:val="00C138A4"/>
    <w:rsid w:val="00C13D39"/>
    <w:rsid w:val="00C14FA6"/>
    <w:rsid w:val="00C21B20"/>
    <w:rsid w:val="00C25139"/>
    <w:rsid w:val="00C30A9B"/>
    <w:rsid w:val="00C32029"/>
    <w:rsid w:val="00C32816"/>
    <w:rsid w:val="00C35996"/>
    <w:rsid w:val="00C35A1D"/>
    <w:rsid w:val="00C35E2E"/>
    <w:rsid w:val="00C36113"/>
    <w:rsid w:val="00C362B8"/>
    <w:rsid w:val="00C44BC2"/>
    <w:rsid w:val="00C4565C"/>
    <w:rsid w:val="00C468AF"/>
    <w:rsid w:val="00C5155C"/>
    <w:rsid w:val="00C532CA"/>
    <w:rsid w:val="00C535C0"/>
    <w:rsid w:val="00C53FB3"/>
    <w:rsid w:val="00C547B0"/>
    <w:rsid w:val="00C555B7"/>
    <w:rsid w:val="00C57151"/>
    <w:rsid w:val="00C63498"/>
    <w:rsid w:val="00C63762"/>
    <w:rsid w:val="00C66AEF"/>
    <w:rsid w:val="00C7156E"/>
    <w:rsid w:val="00C74D9B"/>
    <w:rsid w:val="00C76E61"/>
    <w:rsid w:val="00C80777"/>
    <w:rsid w:val="00C830FA"/>
    <w:rsid w:val="00C83AA9"/>
    <w:rsid w:val="00C8468F"/>
    <w:rsid w:val="00C859A0"/>
    <w:rsid w:val="00C85A1C"/>
    <w:rsid w:val="00C85DF0"/>
    <w:rsid w:val="00C90FD5"/>
    <w:rsid w:val="00C9345B"/>
    <w:rsid w:val="00C96511"/>
    <w:rsid w:val="00C9765D"/>
    <w:rsid w:val="00C977E1"/>
    <w:rsid w:val="00CA2289"/>
    <w:rsid w:val="00CA28EC"/>
    <w:rsid w:val="00CA6CDB"/>
    <w:rsid w:val="00CA7BC7"/>
    <w:rsid w:val="00CB0067"/>
    <w:rsid w:val="00CB00F7"/>
    <w:rsid w:val="00CB074D"/>
    <w:rsid w:val="00CB2816"/>
    <w:rsid w:val="00CB2C1A"/>
    <w:rsid w:val="00CB2CC3"/>
    <w:rsid w:val="00CB2E61"/>
    <w:rsid w:val="00CB4FAC"/>
    <w:rsid w:val="00CC0880"/>
    <w:rsid w:val="00CC45AC"/>
    <w:rsid w:val="00CC5F06"/>
    <w:rsid w:val="00CC6B04"/>
    <w:rsid w:val="00CD1A9F"/>
    <w:rsid w:val="00CD1F91"/>
    <w:rsid w:val="00CD35A8"/>
    <w:rsid w:val="00CE3E17"/>
    <w:rsid w:val="00CE73F5"/>
    <w:rsid w:val="00CF4200"/>
    <w:rsid w:val="00CF4A3E"/>
    <w:rsid w:val="00CF4FCA"/>
    <w:rsid w:val="00CF597E"/>
    <w:rsid w:val="00CF7A69"/>
    <w:rsid w:val="00D028E0"/>
    <w:rsid w:val="00D02FE5"/>
    <w:rsid w:val="00D032DF"/>
    <w:rsid w:val="00D04ED6"/>
    <w:rsid w:val="00D0555C"/>
    <w:rsid w:val="00D065C3"/>
    <w:rsid w:val="00D06BEC"/>
    <w:rsid w:val="00D12A2E"/>
    <w:rsid w:val="00D14C5A"/>
    <w:rsid w:val="00D157B9"/>
    <w:rsid w:val="00D204A7"/>
    <w:rsid w:val="00D23075"/>
    <w:rsid w:val="00D235FA"/>
    <w:rsid w:val="00D23D61"/>
    <w:rsid w:val="00D26DA5"/>
    <w:rsid w:val="00D27DB2"/>
    <w:rsid w:val="00D313BC"/>
    <w:rsid w:val="00D33C84"/>
    <w:rsid w:val="00D404F5"/>
    <w:rsid w:val="00D4624A"/>
    <w:rsid w:val="00D4747C"/>
    <w:rsid w:val="00D52E99"/>
    <w:rsid w:val="00D53F3E"/>
    <w:rsid w:val="00D562F3"/>
    <w:rsid w:val="00D5696F"/>
    <w:rsid w:val="00D578CC"/>
    <w:rsid w:val="00D57B1E"/>
    <w:rsid w:val="00D603F6"/>
    <w:rsid w:val="00D604AE"/>
    <w:rsid w:val="00D606C9"/>
    <w:rsid w:val="00D607C1"/>
    <w:rsid w:val="00D61AF3"/>
    <w:rsid w:val="00D62E05"/>
    <w:rsid w:val="00D639FD"/>
    <w:rsid w:val="00D644A2"/>
    <w:rsid w:val="00D6526C"/>
    <w:rsid w:val="00D65979"/>
    <w:rsid w:val="00D661AB"/>
    <w:rsid w:val="00D66670"/>
    <w:rsid w:val="00D70267"/>
    <w:rsid w:val="00D710B4"/>
    <w:rsid w:val="00D71DCE"/>
    <w:rsid w:val="00D72535"/>
    <w:rsid w:val="00D73B4C"/>
    <w:rsid w:val="00D74EE2"/>
    <w:rsid w:val="00D759F4"/>
    <w:rsid w:val="00D76750"/>
    <w:rsid w:val="00D81024"/>
    <w:rsid w:val="00D84432"/>
    <w:rsid w:val="00D8531E"/>
    <w:rsid w:val="00D861B2"/>
    <w:rsid w:val="00D872D6"/>
    <w:rsid w:val="00D92E9A"/>
    <w:rsid w:val="00D9537F"/>
    <w:rsid w:val="00D96B15"/>
    <w:rsid w:val="00D977DD"/>
    <w:rsid w:val="00DA056A"/>
    <w:rsid w:val="00DA2280"/>
    <w:rsid w:val="00DA455D"/>
    <w:rsid w:val="00DA4EF4"/>
    <w:rsid w:val="00DB6207"/>
    <w:rsid w:val="00DB6E16"/>
    <w:rsid w:val="00DB721C"/>
    <w:rsid w:val="00DB763E"/>
    <w:rsid w:val="00DB7C37"/>
    <w:rsid w:val="00DC2CB7"/>
    <w:rsid w:val="00DC443B"/>
    <w:rsid w:val="00DC4985"/>
    <w:rsid w:val="00DC5DE9"/>
    <w:rsid w:val="00DC66F6"/>
    <w:rsid w:val="00DC6E23"/>
    <w:rsid w:val="00DD14ED"/>
    <w:rsid w:val="00DD1A0D"/>
    <w:rsid w:val="00DD2138"/>
    <w:rsid w:val="00DD2B03"/>
    <w:rsid w:val="00DD3065"/>
    <w:rsid w:val="00DD3EE6"/>
    <w:rsid w:val="00DD72CD"/>
    <w:rsid w:val="00DE414E"/>
    <w:rsid w:val="00DF1BC8"/>
    <w:rsid w:val="00DF1CE6"/>
    <w:rsid w:val="00E030D2"/>
    <w:rsid w:val="00E03716"/>
    <w:rsid w:val="00E0429B"/>
    <w:rsid w:val="00E071E8"/>
    <w:rsid w:val="00E104F4"/>
    <w:rsid w:val="00E10C66"/>
    <w:rsid w:val="00E1161C"/>
    <w:rsid w:val="00E11AE9"/>
    <w:rsid w:val="00E13533"/>
    <w:rsid w:val="00E14E55"/>
    <w:rsid w:val="00E15914"/>
    <w:rsid w:val="00E15D82"/>
    <w:rsid w:val="00E20E94"/>
    <w:rsid w:val="00E21C25"/>
    <w:rsid w:val="00E23BC4"/>
    <w:rsid w:val="00E32AC0"/>
    <w:rsid w:val="00E32CDE"/>
    <w:rsid w:val="00E340C5"/>
    <w:rsid w:val="00E3495D"/>
    <w:rsid w:val="00E41A1A"/>
    <w:rsid w:val="00E47F08"/>
    <w:rsid w:val="00E504C3"/>
    <w:rsid w:val="00E528E3"/>
    <w:rsid w:val="00E52E83"/>
    <w:rsid w:val="00E533EA"/>
    <w:rsid w:val="00E53B48"/>
    <w:rsid w:val="00E5787D"/>
    <w:rsid w:val="00E61B80"/>
    <w:rsid w:val="00E6759A"/>
    <w:rsid w:val="00E7182A"/>
    <w:rsid w:val="00E7368F"/>
    <w:rsid w:val="00E73E6F"/>
    <w:rsid w:val="00E752D0"/>
    <w:rsid w:val="00E75549"/>
    <w:rsid w:val="00E76C66"/>
    <w:rsid w:val="00E86DBF"/>
    <w:rsid w:val="00E873A9"/>
    <w:rsid w:val="00E9059E"/>
    <w:rsid w:val="00E9281A"/>
    <w:rsid w:val="00E93647"/>
    <w:rsid w:val="00EA0621"/>
    <w:rsid w:val="00EA14A1"/>
    <w:rsid w:val="00EA4F9F"/>
    <w:rsid w:val="00EA6AA1"/>
    <w:rsid w:val="00EB0602"/>
    <w:rsid w:val="00EB12FE"/>
    <w:rsid w:val="00EB2918"/>
    <w:rsid w:val="00EB393C"/>
    <w:rsid w:val="00EB5C66"/>
    <w:rsid w:val="00EB6B94"/>
    <w:rsid w:val="00EC04BA"/>
    <w:rsid w:val="00EC3929"/>
    <w:rsid w:val="00EC46D2"/>
    <w:rsid w:val="00EC79C0"/>
    <w:rsid w:val="00ED140D"/>
    <w:rsid w:val="00ED3044"/>
    <w:rsid w:val="00ED5718"/>
    <w:rsid w:val="00EE0463"/>
    <w:rsid w:val="00EE0CFB"/>
    <w:rsid w:val="00EE1BE6"/>
    <w:rsid w:val="00EE567D"/>
    <w:rsid w:val="00EE73CA"/>
    <w:rsid w:val="00EF0911"/>
    <w:rsid w:val="00EF1EDC"/>
    <w:rsid w:val="00EF609D"/>
    <w:rsid w:val="00EF62BA"/>
    <w:rsid w:val="00EF6D03"/>
    <w:rsid w:val="00F0054B"/>
    <w:rsid w:val="00F00E38"/>
    <w:rsid w:val="00F00E88"/>
    <w:rsid w:val="00F01BC1"/>
    <w:rsid w:val="00F03FA7"/>
    <w:rsid w:val="00F048B8"/>
    <w:rsid w:val="00F062FF"/>
    <w:rsid w:val="00F06313"/>
    <w:rsid w:val="00F07168"/>
    <w:rsid w:val="00F13264"/>
    <w:rsid w:val="00F14D00"/>
    <w:rsid w:val="00F21F40"/>
    <w:rsid w:val="00F2551A"/>
    <w:rsid w:val="00F2621E"/>
    <w:rsid w:val="00F27B2D"/>
    <w:rsid w:val="00F30B9A"/>
    <w:rsid w:val="00F313A7"/>
    <w:rsid w:val="00F3254D"/>
    <w:rsid w:val="00F32D80"/>
    <w:rsid w:val="00F354C2"/>
    <w:rsid w:val="00F35E48"/>
    <w:rsid w:val="00F37F08"/>
    <w:rsid w:val="00F4068F"/>
    <w:rsid w:val="00F426B2"/>
    <w:rsid w:val="00F45237"/>
    <w:rsid w:val="00F452BF"/>
    <w:rsid w:val="00F4798C"/>
    <w:rsid w:val="00F50631"/>
    <w:rsid w:val="00F57551"/>
    <w:rsid w:val="00F619E3"/>
    <w:rsid w:val="00F61AC9"/>
    <w:rsid w:val="00F624FD"/>
    <w:rsid w:val="00F64E7F"/>
    <w:rsid w:val="00F650EC"/>
    <w:rsid w:val="00F70F6E"/>
    <w:rsid w:val="00F733EF"/>
    <w:rsid w:val="00F74B28"/>
    <w:rsid w:val="00F80036"/>
    <w:rsid w:val="00F8310F"/>
    <w:rsid w:val="00F90501"/>
    <w:rsid w:val="00F93FC5"/>
    <w:rsid w:val="00F9425F"/>
    <w:rsid w:val="00F942CD"/>
    <w:rsid w:val="00F95D48"/>
    <w:rsid w:val="00FA082D"/>
    <w:rsid w:val="00FA4246"/>
    <w:rsid w:val="00FA53A1"/>
    <w:rsid w:val="00FA5E71"/>
    <w:rsid w:val="00FA638E"/>
    <w:rsid w:val="00FB2CC9"/>
    <w:rsid w:val="00FB3D15"/>
    <w:rsid w:val="00FB4034"/>
    <w:rsid w:val="00FB6362"/>
    <w:rsid w:val="00FB63E1"/>
    <w:rsid w:val="00FB68D8"/>
    <w:rsid w:val="00FC0973"/>
    <w:rsid w:val="00FC4214"/>
    <w:rsid w:val="00FC4464"/>
    <w:rsid w:val="00FC5A24"/>
    <w:rsid w:val="00FC6ED7"/>
    <w:rsid w:val="00FC6F90"/>
    <w:rsid w:val="00FC7F91"/>
    <w:rsid w:val="00FD12C3"/>
    <w:rsid w:val="00FD6AC2"/>
    <w:rsid w:val="00FD761A"/>
    <w:rsid w:val="00FE097C"/>
    <w:rsid w:val="00FE13FE"/>
    <w:rsid w:val="00FE2DFA"/>
    <w:rsid w:val="00FE3954"/>
    <w:rsid w:val="00FE63EE"/>
    <w:rsid w:val="00FE72D0"/>
    <w:rsid w:val="00FF19AF"/>
    <w:rsid w:val="00FF2D02"/>
    <w:rsid w:val="00FF2E8E"/>
    <w:rsid w:val="00FF4DDA"/>
    <w:rsid w:val="00FF7A2E"/>
    <w:rsid w:val="00FF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51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55107"/>
    <w:pPr>
      <w:ind w:left="720"/>
      <w:contextualSpacing/>
    </w:pPr>
    <w:rPr>
      <w:rFonts w:eastAsia="Times New Roman"/>
      <w:lang w:eastAsia="ru-RU"/>
    </w:rPr>
  </w:style>
  <w:style w:type="paragraph" w:styleId="NoSpacing">
    <w:name w:val="No Spacing"/>
    <w:uiPriority w:val="99"/>
    <w:qFormat/>
    <w:rsid w:val="0025510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5</Pages>
  <Words>1090</Words>
  <Characters>6218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2014-11-10T15:53:00Z</dcterms:created>
  <dcterms:modified xsi:type="dcterms:W3CDTF">2014-12-24T06:17:00Z</dcterms:modified>
</cp:coreProperties>
</file>